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B5" w:rsidRPr="00F348AF" w:rsidRDefault="003550B5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:rsidR="003550B5" w:rsidRDefault="003550B5">
      <w:r>
        <w:t>(vyplňte tento formulář a pošlete jej zpět pouze v případě, že chcete odstoupit od smlouvy)</w:t>
      </w:r>
    </w:p>
    <w:p w:rsidR="003550B5" w:rsidRDefault="003550B5">
      <w:pPr>
        <w:rPr>
          <w:b/>
          <w:bCs/>
          <w:sz w:val="24"/>
          <w:szCs w:val="24"/>
        </w:rPr>
      </w:pPr>
    </w:p>
    <w:p w:rsidR="003550B5" w:rsidRPr="00F348AF" w:rsidRDefault="003550B5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:rsidR="003550B5" w:rsidRDefault="003550B5" w:rsidP="00165DDF">
      <w:pPr>
        <w:spacing w:after="120"/>
        <w:ind w:left="1412" w:hanging="1412"/>
      </w:pPr>
      <w:r>
        <w:t>Adresát:</w:t>
      </w:r>
      <w:r>
        <w:tab/>
        <w:t>obchodní společnost:</w:t>
      </w:r>
      <w:r w:rsidRPr="00F348AF">
        <w:t xml:space="preserve"> </w:t>
      </w:r>
      <w:r>
        <w:tab/>
        <w:t>WINE CZ s.r.o.</w:t>
      </w:r>
    </w:p>
    <w:p w:rsidR="003550B5" w:rsidRDefault="003550B5" w:rsidP="001A4B14">
      <w:pPr>
        <w:spacing w:after="120"/>
        <w:ind w:left="1412"/>
      </w:pPr>
      <w:r>
        <w:t>obchodní název:</w:t>
      </w:r>
      <w:r>
        <w:tab/>
        <w:t>Vinařství Vlach</w:t>
      </w:r>
    </w:p>
    <w:p w:rsidR="003550B5" w:rsidRDefault="003550B5" w:rsidP="00165DDF">
      <w:pPr>
        <w:spacing w:after="120"/>
        <w:ind w:left="1412"/>
      </w:pPr>
      <w:r w:rsidRPr="00F348AF">
        <w:t xml:space="preserve">IČ: </w:t>
      </w:r>
      <w:r>
        <w:tab/>
      </w:r>
      <w:r>
        <w:tab/>
      </w:r>
      <w:r>
        <w:tab/>
        <w:t>03461513</w:t>
      </w:r>
    </w:p>
    <w:p w:rsidR="003550B5" w:rsidRDefault="003550B5" w:rsidP="00165DDF">
      <w:pPr>
        <w:spacing w:after="120"/>
        <w:ind w:left="1412"/>
      </w:pPr>
      <w:r>
        <w:t>se sídlem:</w:t>
      </w:r>
      <w:r>
        <w:tab/>
      </w:r>
      <w:r>
        <w:tab/>
        <w:t>Vodárenská 10, 36010, Karlovy Vary</w:t>
      </w:r>
    </w:p>
    <w:p w:rsidR="003550B5" w:rsidRDefault="003550B5" w:rsidP="00165DDF">
      <w:pPr>
        <w:spacing w:after="120"/>
        <w:ind w:left="1412"/>
      </w:pPr>
      <w:r>
        <w:t>e-mail:</w:t>
      </w:r>
      <w:r>
        <w:tab/>
      </w:r>
      <w:r>
        <w:tab/>
      </w:r>
      <w:r>
        <w:tab/>
        <w:t>info@vinarstvivlach.cz</w:t>
      </w:r>
    </w:p>
    <w:p w:rsidR="003550B5" w:rsidRDefault="003550B5" w:rsidP="00165DDF">
      <w:pPr>
        <w:spacing w:after="120"/>
        <w:ind w:left="1412"/>
      </w:pPr>
    </w:p>
    <w:p w:rsidR="003550B5" w:rsidRDefault="003550B5" w:rsidP="00F348AF">
      <w:pPr>
        <w:jc w:val="both"/>
      </w:pPr>
      <w:r>
        <w:t>Oznamuji/oznamujeme*, že tímto odstupuji/odstupujeme* od smlouvy o koupi tohoto zboží/o poskytnutí těchto služeb*:</w:t>
      </w: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  <w:r>
        <w:t>Datum objednání/datum obdržení*:</w:t>
      </w: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  <w:r>
        <w:t>Jméno a příjmení spotřebitele/spotřebitelů*:</w:t>
      </w: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  <w:r>
        <w:t>Adresa spotřebitele/spotřebitelů*:</w:t>
      </w: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  <w:r>
        <w:t>Datum:</w:t>
      </w: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  <w:r>
        <w:t>Podpis spotřebitele/spotřebitelů (pouze pokud je tento formulář zasílán na listině):</w:t>
      </w: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</w:p>
    <w:p w:rsidR="003550B5" w:rsidRDefault="003550B5" w:rsidP="00F348AF">
      <w:pPr>
        <w:jc w:val="both"/>
      </w:pPr>
    </w:p>
    <w:p w:rsidR="003550B5" w:rsidRPr="00F348AF" w:rsidRDefault="003550B5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3550B5" w:rsidRPr="00F348AF" w:rsidSect="006E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8AF"/>
    <w:rsid w:val="000C52D5"/>
    <w:rsid w:val="00165DDF"/>
    <w:rsid w:val="001A4B14"/>
    <w:rsid w:val="003550B5"/>
    <w:rsid w:val="004B64B0"/>
    <w:rsid w:val="00546EC5"/>
    <w:rsid w:val="006E1176"/>
    <w:rsid w:val="006E1EE5"/>
    <w:rsid w:val="006F7106"/>
    <w:rsid w:val="00B23733"/>
    <w:rsid w:val="00CD6E4D"/>
    <w:rsid w:val="00D76EDB"/>
    <w:rsid w:val="00E50774"/>
    <w:rsid w:val="00F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E5"/>
    <w:pPr>
      <w:spacing w:after="160" w:line="259" w:lineRule="auto"/>
    </w:pPr>
    <w:rPr>
      <w:rFonts w:cs="Calibri"/>
      <w:kern w:val="2"/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348AF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348AF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109</Words>
  <Characters>645</Characters>
  <Application>Microsoft Office Outlook</Application>
  <DocSecurity>0</DocSecurity>
  <Lines>0</Lines>
  <Paragraphs>0</Paragraphs>
  <ScaleCrop>false</ScaleCrop>
  <Company>- ETH0 -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FV</cp:lastModifiedBy>
  <cp:revision>5</cp:revision>
  <dcterms:created xsi:type="dcterms:W3CDTF">2024-04-17T14:03:00Z</dcterms:created>
  <dcterms:modified xsi:type="dcterms:W3CDTF">2025-03-17T18:17:00Z</dcterms:modified>
</cp:coreProperties>
</file>